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020" w:rsidRDefault="00000000">
      <w:pPr>
        <w:spacing w:line="580" w:lineRule="exact"/>
        <w:rPr>
          <w:rFonts w:ascii="仿宋_GB2312" w:eastAsia="仿宋_GB2312" w:hAnsi="Garamond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44020" w:rsidRDefault="00000000">
      <w:pPr>
        <w:pStyle w:val="ad"/>
        <w:spacing w:line="720" w:lineRule="exact"/>
      </w:pPr>
      <w:bookmarkStart w:id="0" w:name="_Hlk123138066"/>
      <w:r>
        <w:rPr>
          <w:rFonts w:hint="eastAsia"/>
        </w:rPr>
        <w:t>202</w:t>
      </w:r>
      <w:r>
        <w:t>3</w:t>
      </w:r>
      <w:r>
        <w:rPr>
          <w:rFonts w:hint="eastAsia"/>
        </w:rPr>
        <w:t>-2025年度山东省科普教育基地</w:t>
      </w:r>
    </w:p>
    <w:p w:rsidR="00544020" w:rsidRDefault="00000000">
      <w:pPr>
        <w:pStyle w:val="ad"/>
        <w:spacing w:line="720" w:lineRule="exact"/>
      </w:pPr>
      <w:bookmarkStart w:id="1" w:name="_Hlk123059510"/>
      <w:r>
        <w:rPr>
          <w:rFonts w:hAnsi="宋体" w:hint="eastAsia"/>
          <w:sz w:val="40"/>
          <w:szCs w:val="40"/>
        </w:rPr>
        <w:t>账户申请表</w:t>
      </w:r>
      <w:bookmarkEnd w:id="0"/>
      <w:bookmarkEnd w:id="1"/>
    </w:p>
    <w:p w:rsidR="00544020" w:rsidRDefault="00000000">
      <w:pPr>
        <w:spacing w:line="57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（推荐单位盖章）                   电子邮箱：</w:t>
      </w:r>
    </w:p>
    <w:tbl>
      <w:tblPr>
        <w:tblStyle w:val="ab"/>
        <w:tblW w:w="9258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926"/>
        <w:gridCol w:w="3832"/>
        <w:gridCol w:w="2517"/>
      </w:tblGrid>
      <w:tr w:rsidR="00544020">
        <w:trPr>
          <w:trHeight w:val="87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20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账户</w:t>
            </w:r>
          </w:p>
          <w:p w:rsidR="00544020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926" w:type="dxa"/>
            <w:vAlign w:val="center"/>
          </w:tcPr>
          <w:p w:rsidR="00544020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3832" w:type="dxa"/>
            <w:vAlign w:val="center"/>
          </w:tcPr>
          <w:p w:rsidR="00544020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单位和职务</w:t>
            </w:r>
          </w:p>
        </w:tc>
        <w:tc>
          <w:tcPr>
            <w:tcW w:w="2517" w:type="dxa"/>
            <w:vAlign w:val="center"/>
          </w:tcPr>
          <w:p w:rsidR="00544020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手机号</w:t>
            </w:r>
          </w:p>
        </w:tc>
      </w:tr>
      <w:tr w:rsidR="00544020">
        <w:trPr>
          <w:trHeight w:val="89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20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</w:t>
            </w:r>
          </w:p>
          <w:p w:rsidR="00544020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账户</w:t>
            </w:r>
          </w:p>
        </w:tc>
        <w:tc>
          <w:tcPr>
            <w:tcW w:w="1926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44020">
        <w:trPr>
          <w:trHeight w:val="851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20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</w:t>
            </w:r>
          </w:p>
          <w:p w:rsidR="00544020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账户</w:t>
            </w:r>
          </w:p>
        </w:tc>
        <w:tc>
          <w:tcPr>
            <w:tcW w:w="1926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44020">
        <w:trPr>
          <w:trHeight w:val="851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20" w:rsidRDefault="0054402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44020">
        <w:trPr>
          <w:trHeight w:val="858"/>
          <w:jc w:val="center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20" w:rsidRDefault="0054402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44020" w:rsidRDefault="00544020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544020" w:rsidRDefault="00000000" w:rsidP="000E0C6D">
      <w:pPr>
        <w:spacing w:line="570" w:lineRule="exact"/>
        <w:rPr>
          <w:vanish/>
        </w:rPr>
      </w:pPr>
      <w:r>
        <w:rPr>
          <w:rFonts w:ascii="仿宋" w:eastAsia="仿宋" w:hAnsi="仿宋" w:hint="eastAsia"/>
          <w:sz w:val="28"/>
          <w:szCs w:val="28"/>
        </w:rPr>
        <w:t>手机号码为登陆申报系统用户名</w:t>
      </w:r>
      <w:r w:rsidR="000E0C6D">
        <w:rPr>
          <w:vanish/>
        </w:rPr>
        <w:t xml:space="preserve"> </w:t>
      </w:r>
    </w:p>
    <w:sectPr w:rsidR="00544020">
      <w:footerReference w:type="even" r:id="rId6"/>
      <w:footerReference w:type="default" r:id="rId7"/>
      <w:pgSz w:w="11906" w:h="16838"/>
      <w:pgMar w:top="2098" w:right="1474" w:bottom="1985" w:left="1588" w:header="850" w:footer="153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1CF" w:rsidRDefault="00CB01CF">
      <w:r>
        <w:separator/>
      </w:r>
    </w:p>
  </w:endnote>
  <w:endnote w:type="continuationSeparator" w:id="0">
    <w:p w:rsidR="00CB01CF" w:rsidRDefault="00CB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020" w:rsidRDefault="00000000">
    <w:pPr>
      <w:pStyle w:val="a7"/>
      <w:framePr w:wrap="around" w:vAnchor="text" w:hAnchor="margin" w:y="1"/>
      <w:wordWrap w:val="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 xml:space="preserve"> 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</w:p>
  <w:p w:rsidR="00544020" w:rsidRDefault="00544020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020" w:rsidRDefault="00000000">
    <w:pPr>
      <w:pStyle w:val="a7"/>
      <w:framePr w:wrap="around" w:vAnchor="text" w:hAnchor="margin" w:xAlign="right" w:y="1"/>
      <w:wordWrap w:val="0"/>
      <w:ind w:right="140"/>
      <w:jc w:val="right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 </w:t>
    </w:r>
  </w:p>
  <w:p w:rsidR="00544020" w:rsidRDefault="0054402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1CF" w:rsidRDefault="00CB01CF">
      <w:r>
        <w:separator/>
      </w:r>
    </w:p>
  </w:footnote>
  <w:footnote w:type="continuationSeparator" w:id="0">
    <w:p w:rsidR="00CB01CF" w:rsidRDefault="00CB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jMDZjYWQ1YmI0YTRmY2Y3ZjkwYWZmZWQyZWIyNjgifQ=="/>
  </w:docVars>
  <w:rsids>
    <w:rsidRoot w:val="00172A27"/>
    <w:rsid w:val="000161B7"/>
    <w:rsid w:val="00032656"/>
    <w:rsid w:val="00071262"/>
    <w:rsid w:val="000861C2"/>
    <w:rsid w:val="000B1856"/>
    <w:rsid w:val="000D0451"/>
    <w:rsid w:val="000E0C6D"/>
    <w:rsid w:val="00111A8E"/>
    <w:rsid w:val="00172A27"/>
    <w:rsid w:val="001743CF"/>
    <w:rsid w:val="001E54E7"/>
    <w:rsid w:val="002073C2"/>
    <w:rsid w:val="00240B0E"/>
    <w:rsid w:val="00285A2D"/>
    <w:rsid w:val="002D039C"/>
    <w:rsid w:val="00302567"/>
    <w:rsid w:val="0033537E"/>
    <w:rsid w:val="0038765D"/>
    <w:rsid w:val="00396781"/>
    <w:rsid w:val="003A3E1B"/>
    <w:rsid w:val="003B4659"/>
    <w:rsid w:val="003E1D5C"/>
    <w:rsid w:val="003F0037"/>
    <w:rsid w:val="00405707"/>
    <w:rsid w:val="004072C2"/>
    <w:rsid w:val="00415164"/>
    <w:rsid w:val="00433953"/>
    <w:rsid w:val="00470D2B"/>
    <w:rsid w:val="004948C6"/>
    <w:rsid w:val="0050722B"/>
    <w:rsid w:val="00542584"/>
    <w:rsid w:val="00544020"/>
    <w:rsid w:val="00555362"/>
    <w:rsid w:val="005B4E6A"/>
    <w:rsid w:val="005F0BD5"/>
    <w:rsid w:val="00653D7A"/>
    <w:rsid w:val="006B2254"/>
    <w:rsid w:val="006D4320"/>
    <w:rsid w:val="006F0A63"/>
    <w:rsid w:val="00714743"/>
    <w:rsid w:val="00751B79"/>
    <w:rsid w:val="00773523"/>
    <w:rsid w:val="007E2884"/>
    <w:rsid w:val="007E591F"/>
    <w:rsid w:val="007F29E4"/>
    <w:rsid w:val="00800C10"/>
    <w:rsid w:val="00854A5F"/>
    <w:rsid w:val="00887158"/>
    <w:rsid w:val="008B090F"/>
    <w:rsid w:val="008E3CE2"/>
    <w:rsid w:val="0091254A"/>
    <w:rsid w:val="00912E48"/>
    <w:rsid w:val="009211EC"/>
    <w:rsid w:val="00942802"/>
    <w:rsid w:val="00990464"/>
    <w:rsid w:val="009C4E9E"/>
    <w:rsid w:val="009D5C2B"/>
    <w:rsid w:val="009F0CFB"/>
    <w:rsid w:val="009F3364"/>
    <w:rsid w:val="009F5477"/>
    <w:rsid w:val="009F7F5F"/>
    <w:rsid w:val="00A57C88"/>
    <w:rsid w:val="00A72828"/>
    <w:rsid w:val="00A90F6F"/>
    <w:rsid w:val="00AC380D"/>
    <w:rsid w:val="00AD2E30"/>
    <w:rsid w:val="00AD7FEE"/>
    <w:rsid w:val="00AE6575"/>
    <w:rsid w:val="00B166F2"/>
    <w:rsid w:val="00BC0DF9"/>
    <w:rsid w:val="00BD7020"/>
    <w:rsid w:val="00BF6AEC"/>
    <w:rsid w:val="00C05FDD"/>
    <w:rsid w:val="00C23C3D"/>
    <w:rsid w:val="00C3459B"/>
    <w:rsid w:val="00C36564"/>
    <w:rsid w:val="00C46C26"/>
    <w:rsid w:val="00CB01CF"/>
    <w:rsid w:val="00CC3180"/>
    <w:rsid w:val="00CE0C9E"/>
    <w:rsid w:val="00D04FB0"/>
    <w:rsid w:val="00D33C73"/>
    <w:rsid w:val="00D34BA7"/>
    <w:rsid w:val="00DB098C"/>
    <w:rsid w:val="00E11A88"/>
    <w:rsid w:val="00E93265"/>
    <w:rsid w:val="00E958C9"/>
    <w:rsid w:val="00EA04CF"/>
    <w:rsid w:val="00EA0F98"/>
    <w:rsid w:val="00EB3728"/>
    <w:rsid w:val="00EB44AD"/>
    <w:rsid w:val="00EC5516"/>
    <w:rsid w:val="00ED5F2F"/>
    <w:rsid w:val="00F05E04"/>
    <w:rsid w:val="00F12763"/>
    <w:rsid w:val="00F1367B"/>
    <w:rsid w:val="00F43128"/>
    <w:rsid w:val="00F527E3"/>
    <w:rsid w:val="00F66517"/>
    <w:rsid w:val="00F66804"/>
    <w:rsid w:val="00F7278F"/>
    <w:rsid w:val="00F75CCC"/>
    <w:rsid w:val="00FD14FE"/>
    <w:rsid w:val="167548A8"/>
    <w:rsid w:val="1D475880"/>
    <w:rsid w:val="252F6940"/>
    <w:rsid w:val="2FFC7E3A"/>
    <w:rsid w:val="306727B0"/>
    <w:rsid w:val="325A04F8"/>
    <w:rsid w:val="341D19C0"/>
    <w:rsid w:val="3D2B0144"/>
    <w:rsid w:val="3F206864"/>
    <w:rsid w:val="528B4777"/>
    <w:rsid w:val="5BBF634F"/>
    <w:rsid w:val="6E7C6D21"/>
    <w:rsid w:val="778B7F0F"/>
    <w:rsid w:val="7DC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CC2ABB0-C977-49AE-B650-51B0F716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c">
    <w:name w:val="page number"/>
    <w:basedOn w:val="a0"/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CharChar1">
    <w:name w:val="Char Char1"/>
    <w:rPr>
      <w:kern w:val="2"/>
      <w:sz w:val="18"/>
      <w:szCs w:val="18"/>
    </w:rPr>
  </w:style>
  <w:style w:type="character" w:customStyle="1" w:styleId="a4">
    <w:name w:val="日期 字符"/>
    <w:link w:val="a3"/>
    <w:rPr>
      <w:kern w:val="2"/>
      <w:sz w:val="21"/>
      <w:szCs w:val="22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paragraph" w:customStyle="1" w:styleId="ad">
    <w:name w:val="订制标题"/>
    <w:basedOn w:val="a"/>
    <w:qFormat/>
    <w:pPr>
      <w:spacing w:line="560" w:lineRule="exact"/>
      <w:jc w:val="center"/>
    </w:pPr>
    <w:rPr>
      <w:rFonts w:ascii="小标宋" w:eastAsia="小标宋"/>
      <w:sz w:val="44"/>
      <w:szCs w:val="44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中共山东省科协党组文件</dc:title>
  <dc:creator>wy</dc:creator>
  <cp:lastModifiedBy>YYH</cp:lastModifiedBy>
  <cp:revision>3</cp:revision>
  <cp:lastPrinted>2013-04-10T00:41:00Z</cp:lastPrinted>
  <dcterms:created xsi:type="dcterms:W3CDTF">2022-12-28T09:07:00Z</dcterms:created>
  <dcterms:modified xsi:type="dcterms:W3CDTF">2022-12-28T09:07:00Z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A4CBE66EF002466A8177989E2EB0C3FD</vt:lpwstr>
  </property>
</Properties>
</file>